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8A776" w14:textId="571D6350" w:rsidR="00773FB6" w:rsidRPr="00527AA7" w:rsidRDefault="00477E1C" w:rsidP="003C0DC7">
      <w:pPr>
        <w:rPr>
          <w:b/>
          <w:sz w:val="28"/>
          <w:szCs w:val="28"/>
        </w:rPr>
      </w:pPr>
      <w:r w:rsidRPr="00527AA7">
        <w:rPr>
          <w:b/>
          <w:sz w:val="28"/>
          <w:szCs w:val="28"/>
        </w:rPr>
        <w:t>Technoform Glass Insulation highlights TGI-Spacer M at AIA</w:t>
      </w:r>
    </w:p>
    <w:p w14:paraId="6D7D416A" w14:textId="77777777" w:rsidR="00773FB6" w:rsidRPr="00BA08BC" w:rsidRDefault="00773FB6" w:rsidP="003C0DC7"/>
    <w:p w14:paraId="0DEAA09D" w14:textId="331C6E50" w:rsidR="00D765FE" w:rsidRPr="00D765FE" w:rsidRDefault="006C6FFA" w:rsidP="003C0DC7">
      <w:r w:rsidRPr="009B2FA3">
        <w:t>Twinsburg</w:t>
      </w:r>
      <w:r w:rsidR="00D50CE8" w:rsidRPr="009B2FA3">
        <w:t>, Ohio (</w:t>
      </w:r>
      <w:r w:rsidR="000235F4">
        <w:t>April</w:t>
      </w:r>
      <w:bookmarkStart w:id="0" w:name="_GoBack"/>
      <w:bookmarkEnd w:id="0"/>
      <w:r w:rsidR="00D50CE8" w:rsidRPr="009B2FA3">
        <w:t xml:space="preserve"> 2017) </w:t>
      </w:r>
      <w:r w:rsidR="009B2FA3" w:rsidRPr="009B2FA3">
        <w:t>–</w:t>
      </w:r>
      <w:r w:rsidR="00477E1C">
        <w:t xml:space="preserve"> During the </w:t>
      </w:r>
      <w:r w:rsidR="00477E1C" w:rsidRPr="00E93BE8">
        <w:rPr>
          <w:rFonts w:eastAsia="Arial" w:cs="Arial"/>
          <w:spacing w:val="-1"/>
        </w:rPr>
        <w:t>A</w:t>
      </w:r>
      <w:r w:rsidR="00477E1C" w:rsidRPr="00E93BE8">
        <w:rPr>
          <w:rFonts w:eastAsia="Arial" w:cs="Arial"/>
          <w:spacing w:val="4"/>
        </w:rPr>
        <w:t>m</w:t>
      </w:r>
      <w:r w:rsidR="00477E1C" w:rsidRPr="00E93BE8">
        <w:rPr>
          <w:rFonts w:eastAsia="Arial" w:cs="Arial"/>
        </w:rPr>
        <w:t>erican</w:t>
      </w:r>
      <w:r w:rsidR="00477E1C" w:rsidRPr="00E93BE8">
        <w:rPr>
          <w:rFonts w:eastAsia="Arial" w:cs="Arial"/>
          <w:spacing w:val="-9"/>
        </w:rPr>
        <w:t xml:space="preserve"> </w:t>
      </w:r>
      <w:r w:rsidR="00477E1C" w:rsidRPr="00E93BE8">
        <w:rPr>
          <w:rFonts w:eastAsia="Arial" w:cs="Arial"/>
        </w:rPr>
        <w:t>I</w:t>
      </w:r>
      <w:r w:rsidR="00477E1C" w:rsidRPr="00E93BE8">
        <w:rPr>
          <w:rFonts w:eastAsia="Arial" w:cs="Arial"/>
          <w:spacing w:val="-1"/>
        </w:rPr>
        <w:t>n</w:t>
      </w:r>
      <w:r w:rsidR="00477E1C" w:rsidRPr="00E93BE8">
        <w:rPr>
          <w:rFonts w:eastAsia="Arial" w:cs="Arial"/>
          <w:spacing w:val="1"/>
        </w:rPr>
        <w:t>s</w:t>
      </w:r>
      <w:r w:rsidR="00477E1C" w:rsidRPr="00E93BE8">
        <w:rPr>
          <w:rFonts w:eastAsia="Arial" w:cs="Arial"/>
        </w:rPr>
        <w:t>t</w:t>
      </w:r>
      <w:r w:rsidR="00477E1C" w:rsidRPr="00E93BE8">
        <w:rPr>
          <w:rFonts w:eastAsia="Arial" w:cs="Arial"/>
          <w:spacing w:val="-1"/>
        </w:rPr>
        <w:t>i</w:t>
      </w:r>
      <w:r w:rsidR="00477E1C" w:rsidRPr="00E93BE8">
        <w:rPr>
          <w:rFonts w:eastAsia="Arial" w:cs="Arial"/>
        </w:rPr>
        <w:t>t</w:t>
      </w:r>
      <w:r w:rsidR="00477E1C" w:rsidRPr="00E93BE8">
        <w:rPr>
          <w:rFonts w:eastAsia="Arial" w:cs="Arial"/>
          <w:spacing w:val="2"/>
        </w:rPr>
        <w:t>u</w:t>
      </w:r>
      <w:r w:rsidR="00477E1C" w:rsidRPr="00E93BE8">
        <w:rPr>
          <w:rFonts w:eastAsia="Arial" w:cs="Arial"/>
        </w:rPr>
        <w:t>te</w:t>
      </w:r>
      <w:r w:rsidR="00477E1C" w:rsidRPr="00E93BE8">
        <w:rPr>
          <w:rFonts w:eastAsia="Arial" w:cs="Arial"/>
          <w:spacing w:val="-5"/>
        </w:rPr>
        <w:t xml:space="preserve"> </w:t>
      </w:r>
      <w:r w:rsidR="00477E1C" w:rsidRPr="00E93BE8">
        <w:rPr>
          <w:rFonts w:eastAsia="Arial" w:cs="Arial"/>
        </w:rPr>
        <w:t xml:space="preserve">of </w:t>
      </w:r>
      <w:r w:rsidR="00477E1C" w:rsidRPr="00E93BE8">
        <w:rPr>
          <w:rFonts w:eastAsia="Arial" w:cs="Arial"/>
          <w:spacing w:val="-1"/>
        </w:rPr>
        <w:t>A</w:t>
      </w:r>
      <w:r w:rsidR="00477E1C" w:rsidRPr="00E93BE8">
        <w:rPr>
          <w:rFonts w:eastAsia="Arial" w:cs="Arial"/>
          <w:spacing w:val="1"/>
        </w:rPr>
        <w:t>rc</w:t>
      </w:r>
      <w:r w:rsidR="00477E1C" w:rsidRPr="00E93BE8">
        <w:rPr>
          <w:rFonts w:eastAsia="Arial" w:cs="Arial"/>
        </w:rPr>
        <w:t>h</w:t>
      </w:r>
      <w:r w:rsidR="00477E1C" w:rsidRPr="00E93BE8">
        <w:rPr>
          <w:rFonts w:eastAsia="Arial" w:cs="Arial"/>
          <w:spacing w:val="-1"/>
        </w:rPr>
        <w:t>i</w:t>
      </w:r>
      <w:r w:rsidR="00477E1C" w:rsidRPr="00E93BE8">
        <w:rPr>
          <w:rFonts w:eastAsia="Arial" w:cs="Arial"/>
          <w:spacing w:val="2"/>
        </w:rPr>
        <w:t>t</w:t>
      </w:r>
      <w:r w:rsidR="00477E1C" w:rsidRPr="00E93BE8">
        <w:rPr>
          <w:rFonts w:eastAsia="Arial" w:cs="Arial"/>
        </w:rPr>
        <w:t>e</w:t>
      </w:r>
      <w:r w:rsidR="00477E1C" w:rsidRPr="00E93BE8">
        <w:rPr>
          <w:rFonts w:eastAsia="Arial" w:cs="Arial"/>
          <w:spacing w:val="1"/>
        </w:rPr>
        <w:t>c</w:t>
      </w:r>
      <w:r w:rsidR="00477E1C" w:rsidRPr="00E93BE8">
        <w:rPr>
          <w:rFonts w:eastAsia="Arial" w:cs="Arial"/>
        </w:rPr>
        <w:t>ts</w:t>
      </w:r>
      <w:r w:rsidR="00477E1C" w:rsidRPr="00E93BE8">
        <w:rPr>
          <w:rFonts w:eastAsia="Arial" w:cs="Arial"/>
          <w:spacing w:val="-5"/>
        </w:rPr>
        <w:t xml:space="preserve"> </w:t>
      </w:r>
      <w:r w:rsidR="00477E1C" w:rsidRPr="00E93BE8">
        <w:rPr>
          <w:rFonts w:eastAsia="Arial" w:cs="Arial"/>
          <w:spacing w:val="1"/>
        </w:rPr>
        <w:t>(</w:t>
      </w:r>
      <w:r w:rsidR="00477E1C" w:rsidRPr="00E93BE8">
        <w:rPr>
          <w:rFonts w:eastAsia="Arial" w:cs="Arial"/>
          <w:spacing w:val="-1"/>
        </w:rPr>
        <w:t>A</w:t>
      </w:r>
      <w:r w:rsidR="00477E1C" w:rsidRPr="00E93BE8">
        <w:rPr>
          <w:rFonts w:eastAsia="Arial" w:cs="Arial"/>
        </w:rPr>
        <w:t>I</w:t>
      </w:r>
      <w:r w:rsidR="00477E1C" w:rsidRPr="00E93BE8">
        <w:rPr>
          <w:rFonts w:eastAsia="Arial" w:cs="Arial"/>
          <w:spacing w:val="-1"/>
        </w:rPr>
        <w:t>A</w:t>
      </w:r>
      <w:r w:rsidR="00477E1C" w:rsidRPr="00E93BE8">
        <w:rPr>
          <w:rFonts w:eastAsia="Arial" w:cs="Arial"/>
        </w:rPr>
        <w:t>)</w:t>
      </w:r>
      <w:r w:rsidR="00477E1C" w:rsidRPr="00E93BE8">
        <w:rPr>
          <w:rFonts w:eastAsia="Arial" w:cs="Arial"/>
          <w:spacing w:val="-4"/>
        </w:rPr>
        <w:t xml:space="preserve"> </w:t>
      </w:r>
      <w:r w:rsidR="00477E1C" w:rsidRPr="00E93BE8">
        <w:rPr>
          <w:rFonts w:eastAsia="Arial" w:cs="Arial"/>
          <w:spacing w:val="2"/>
        </w:rPr>
        <w:t>n</w:t>
      </w:r>
      <w:r w:rsidR="00477E1C" w:rsidRPr="00E93BE8">
        <w:rPr>
          <w:rFonts w:eastAsia="Arial" w:cs="Arial"/>
        </w:rPr>
        <w:t>at</w:t>
      </w:r>
      <w:r w:rsidR="00477E1C" w:rsidRPr="00E93BE8">
        <w:rPr>
          <w:rFonts w:eastAsia="Arial" w:cs="Arial"/>
          <w:spacing w:val="2"/>
        </w:rPr>
        <w:t>i</w:t>
      </w:r>
      <w:r w:rsidR="00477E1C" w:rsidRPr="00E93BE8">
        <w:rPr>
          <w:rFonts w:eastAsia="Arial" w:cs="Arial"/>
        </w:rPr>
        <w:t>o</w:t>
      </w:r>
      <w:r w:rsidR="00477E1C" w:rsidRPr="00E93BE8">
        <w:rPr>
          <w:rFonts w:eastAsia="Arial" w:cs="Arial"/>
          <w:spacing w:val="-1"/>
        </w:rPr>
        <w:t>n</w:t>
      </w:r>
      <w:r w:rsidR="00477E1C" w:rsidRPr="00E93BE8">
        <w:rPr>
          <w:rFonts w:eastAsia="Arial" w:cs="Arial"/>
          <w:spacing w:val="2"/>
        </w:rPr>
        <w:t>a</w:t>
      </w:r>
      <w:r w:rsidR="00477E1C" w:rsidRPr="00E93BE8">
        <w:rPr>
          <w:rFonts w:eastAsia="Arial" w:cs="Arial"/>
        </w:rPr>
        <w:t>l</w:t>
      </w:r>
      <w:r w:rsidR="00477E1C" w:rsidRPr="00E93BE8">
        <w:rPr>
          <w:rFonts w:eastAsia="Arial" w:cs="Arial"/>
          <w:spacing w:val="-8"/>
        </w:rPr>
        <w:t xml:space="preserve"> </w:t>
      </w:r>
      <w:r w:rsidR="00477E1C" w:rsidRPr="00E93BE8">
        <w:rPr>
          <w:rFonts w:eastAsia="Arial" w:cs="Arial"/>
          <w:spacing w:val="1"/>
        </w:rPr>
        <w:t>expo</w:t>
      </w:r>
      <w:r w:rsidR="00477E1C">
        <w:rPr>
          <w:rFonts w:eastAsia="Arial" w:cs="Arial"/>
          <w:spacing w:val="1"/>
        </w:rPr>
        <w:t xml:space="preserve">, </w:t>
      </w:r>
      <w:r w:rsidR="00477E1C">
        <w:t xml:space="preserve">Technoform Glass </w:t>
      </w:r>
      <w:r w:rsidR="00477E1C" w:rsidRPr="00D765FE">
        <w:t xml:space="preserve">Insulation will be exhibiting its newest TGI-Spacer M in booth #3975. Ideal for large, energy-efficient </w:t>
      </w:r>
      <w:r w:rsidR="005413F8" w:rsidRPr="00D765FE">
        <w:t>insulating glass</w:t>
      </w:r>
      <w:r w:rsidR="00477E1C" w:rsidRPr="00D765FE">
        <w:t xml:space="preserve"> units</w:t>
      </w:r>
      <w:r w:rsidR="005413F8" w:rsidRPr="00D765FE">
        <w:t xml:space="preserve"> (IGUs)</w:t>
      </w:r>
      <w:r w:rsidR="00477E1C" w:rsidRPr="00D765FE">
        <w:t xml:space="preserve">, this high-performance, </w:t>
      </w:r>
      <w:r w:rsidR="005413F8" w:rsidRPr="00D765FE">
        <w:t xml:space="preserve">warm edge </w:t>
      </w:r>
      <w:r w:rsidR="00477E1C" w:rsidRPr="00D765FE">
        <w:t xml:space="preserve">spacer features enhanced aesthetics and </w:t>
      </w:r>
      <w:r w:rsidR="005413F8" w:rsidRPr="00D765FE">
        <w:t xml:space="preserve">improved </w:t>
      </w:r>
      <w:r w:rsidR="00477E1C" w:rsidRPr="00D765FE">
        <w:t>thermal performance.</w:t>
      </w:r>
    </w:p>
    <w:p w14:paraId="1D588148" w14:textId="77777777" w:rsidR="00477E1C" w:rsidRPr="00D765FE" w:rsidRDefault="00477E1C" w:rsidP="003C0DC7"/>
    <w:p w14:paraId="65B56324" w14:textId="1C97E96D" w:rsidR="005413F8" w:rsidRDefault="00477E1C" w:rsidP="003C0DC7">
      <w:r w:rsidRPr="00D765FE">
        <w:t>“Desig</w:t>
      </w:r>
      <w:r w:rsidRPr="00CE51CB">
        <w:t xml:space="preserve">ned to meet </w:t>
      </w:r>
      <w:r>
        <w:t xml:space="preserve">both </w:t>
      </w:r>
      <w:r w:rsidRPr="00CE51CB">
        <w:t xml:space="preserve">the </w:t>
      </w:r>
      <w:r>
        <w:t xml:space="preserve">increasing sizes </w:t>
      </w:r>
      <w:r w:rsidR="005413F8">
        <w:t xml:space="preserve">of IGUs </w:t>
      </w:r>
      <w:r>
        <w:t xml:space="preserve">and </w:t>
      </w:r>
      <w:r w:rsidR="005413F8">
        <w:t xml:space="preserve">the </w:t>
      </w:r>
      <w:r>
        <w:t xml:space="preserve">demanding thermal performance </w:t>
      </w:r>
      <w:r w:rsidRPr="00CE51CB">
        <w:t>need</w:t>
      </w:r>
      <w:r>
        <w:t>s of the market</w:t>
      </w:r>
      <w:r w:rsidRPr="00CE51CB">
        <w:t xml:space="preserve">, </w:t>
      </w:r>
      <w:r>
        <w:t xml:space="preserve">TGI-Spacer M is perfectly suited for </w:t>
      </w:r>
      <w:r w:rsidRPr="00CE51CB">
        <w:t>commercial, industrial and res</w:t>
      </w:r>
      <w:r>
        <w:t>idential building applications,”</w:t>
      </w:r>
      <w:r w:rsidRPr="00CE51CB">
        <w:t xml:space="preserve"> said Brian Stephens, </w:t>
      </w:r>
      <w:r>
        <w:t>TGI market team member</w:t>
      </w:r>
      <w:r w:rsidRPr="00CE51CB">
        <w:t>. “</w:t>
      </w:r>
      <w:r w:rsidR="005413F8">
        <w:t xml:space="preserve">By reducing the heat transfer at the edge of glass, our Spacer M helps minimize the risk of condensation on the interior glass surface, </w:t>
      </w:r>
      <w:r w:rsidR="001D6AA3">
        <w:t>and improve</w:t>
      </w:r>
      <w:r w:rsidR="005413F8">
        <w:t xml:space="preserve"> comfort to building occupants</w:t>
      </w:r>
      <w:r w:rsidR="001D6AA3">
        <w:t>.”</w:t>
      </w:r>
    </w:p>
    <w:p w14:paraId="4DB08E8D" w14:textId="77777777" w:rsidR="005413F8" w:rsidRDefault="005413F8" w:rsidP="003C0DC7"/>
    <w:p w14:paraId="171ED2BA" w14:textId="4F70CE45" w:rsidR="00B57626" w:rsidRDefault="0024017B" w:rsidP="00035DF7">
      <w:pPr>
        <w:ind w:right="419"/>
      </w:pPr>
      <w:r>
        <w:rPr>
          <w:rFonts w:eastAsia="Times"/>
          <w:lang w:eastAsia="en-US"/>
        </w:rPr>
        <w:t>TGI’s portfolio of</w:t>
      </w:r>
      <w:r w:rsidRPr="00D765FE">
        <w:rPr>
          <w:rFonts w:eastAsia="Times"/>
          <w:lang w:eastAsia="en-US"/>
        </w:rPr>
        <w:t xml:space="preserve"> hybrid spacer system</w:t>
      </w:r>
      <w:r>
        <w:rPr>
          <w:rFonts w:eastAsia="Times"/>
          <w:lang w:eastAsia="en-US"/>
        </w:rPr>
        <w:t>s incorporate</w:t>
      </w:r>
      <w:r w:rsidRPr="00D765FE">
        <w:rPr>
          <w:rFonts w:eastAsia="Times"/>
          <w:lang w:eastAsia="en-US"/>
        </w:rPr>
        <w:t xml:space="preserve"> a h</w:t>
      </w:r>
      <w:r>
        <w:rPr>
          <w:rFonts w:eastAsia="Times"/>
          <w:lang w:eastAsia="en-US"/>
        </w:rPr>
        <w:t>igh-performance polymer and low-</w:t>
      </w:r>
      <w:r w:rsidRPr="00D765FE">
        <w:rPr>
          <w:rFonts w:eastAsia="Times"/>
          <w:lang w:eastAsia="en-US"/>
        </w:rPr>
        <w:t>conductivity stainless steel to provide minimal heat transfer, and maximum protection against gas leak</w:t>
      </w:r>
      <w:r>
        <w:rPr>
          <w:rFonts w:eastAsia="Times"/>
          <w:lang w:eastAsia="en-US"/>
        </w:rPr>
        <w:t xml:space="preserve">age and moisture penetration. </w:t>
      </w:r>
      <w:r w:rsidR="005A44B4">
        <w:t xml:space="preserve">Third-party simulations following the National Fenestration Rating Council (NFRC) standards show that using TGI-Spacer M in aluminum framed, fixed window systems with a polyamide thermal break </w:t>
      </w:r>
      <w:r w:rsidR="00327F46">
        <w:t>can a</w:t>
      </w:r>
      <w:r w:rsidR="00B57626">
        <w:t>c</w:t>
      </w:r>
      <w:r w:rsidR="00327F46">
        <w:t>hieve a 7.5</w:t>
      </w:r>
      <w:r w:rsidR="00B57626">
        <w:t xml:space="preserve"> percent</w:t>
      </w:r>
      <w:r w:rsidR="00327F46">
        <w:t xml:space="preserve"> overall system u-value improvement over standard aluminum spacers </w:t>
      </w:r>
      <w:r w:rsidR="00B1246F">
        <w:t>and equal to non</w:t>
      </w:r>
      <w:r w:rsidR="00B57626">
        <w:t>-</w:t>
      </w:r>
      <w:r w:rsidR="00B1246F">
        <w:t xml:space="preserve">metal silicone foam spacers </w:t>
      </w:r>
      <w:r w:rsidR="00327F46">
        <w:t>for a dual</w:t>
      </w:r>
      <w:r w:rsidR="00B57626">
        <w:t>-</w:t>
      </w:r>
      <w:r w:rsidR="00327F46">
        <w:t>glazed system.</w:t>
      </w:r>
      <w:r w:rsidR="00B57626">
        <w:t xml:space="preserve"> </w:t>
      </w:r>
      <w:r w:rsidR="00327F46">
        <w:t>TGI</w:t>
      </w:r>
      <w:r w:rsidR="00B57626">
        <w:t>-</w:t>
      </w:r>
      <w:r w:rsidR="00327F46">
        <w:t xml:space="preserve">Spacer M also </w:t>
      </w:r>
      <w:r w:rsidR="00B57626">
        <w:t xml:space="preserve">can </w:t>
      </w:r>
      <w:r w:rsidR="00327F46">
        <w:t>increase the condensation resistance rating by 17</w:t>
      </w:r>
      <w:r w:rsidR="00B57626">
        <w:t xml:space="preserve"> percent</w:t>
      </w:r>
      <w:r w:rsidR="00035DF7">
        <w:t xml:space="preserve"> and improve the sigh</w:t>
      </w:r>
      <w:r w:rsidR="00327F46">
        <w:t>tline temperature up to 12 deg</w:t>
      </w:r>
      <w:r w:rsidR="00B57626">
        <w:t>rees</w:t>
      </w:r>
      <w:r w:rsidR="00327F46">
        <w:t xml:space="preserve"> </w:t>
      </w:r>
      <w:r w:rsidR="00035DF7">
        <w:t>Fahrenheit.</w:t>
      </w:r>
    </w:p>
    <w:p w14:paraId="17E8C3DB" w14:textId="77777777" w:rsidR="00B57626" w:rsidRDefault="00B57626" w:rsidP="003C0DC7"/>
    <w:p w14:paraId="656FC949" w14:textId="4432AFCF" w:rsidR="00EE215E" w:rsidRDefault="00B57626" w:rsidP="003C0DC7">
      <w:pPr>
        <w:rPr>
          <w:rFonts w:eastAsia="Times"/>
          <w:lang w:eastAsia="en-US"/>
        </w:rPr>
      </w:pPr>
      <w:r>
        <w:t>“</w:t>
      </w:r>
      <w:r w:rsidR="00E27409">
        <w:t>TGI</w:t>
      </w:r>
      <w:r>
        <w:t>-</w:t>
      </w:r>
      <w:r w:rsidR="00E27409">
        <w:t xml:space="preserve">Spacer M provides the ultimate combination </w:t>
      </w:r>
      <w:r>
        <w:t xml:space="preserve">of </w:t>
      </w:r>
      <w:r w:rsidR="00E27409">
        <w:t>thermal performance, durability and aesthetics to help designers and fabricators achieve the look and energy performance needs of their projects</w:t>
      </w:r>
      <w:r>
        <w:t xml:space="preserve">,” emphasized Stephens. </w:t>
      </w:r>
      <w:r w:rsidR="00EE215E">
        <w:t>“</w:t>
      </w:r>
      <w:r w:rsidR="00EE215E">
        <w:rPr>
          <w:rFonts w:eastAsia="Times"/>
          <w:lang w:eastAsia="en-US"/>
        </w:rPr>
        <w:t>T</w:t>
      </w:r>
      <w:r w:rsidR="00EE215E" w:rsidRPr="00D765FE">
        <w:rPr>
          <w:rFonts w:eastAsia="Times"/>
          <w:lang w:eastAsia="en-US"/>
        </w:rPr>
        <w:t>hermally efficient building envelopes of today and tomorrow are critica</w:t>
      </w:r>
      <w:r w:rsidR="00EE215E">
        <w:rPr>
          <w:rFonts w:eastAsia="Times"/>
          <w:lang w:eastAsia="en-US"/>
        </w:rPr>
        <w:t>l to energy management, and our</w:t>
      </w:r>
      <w:r w:rsidR="00EE215E" w:rsidRPr="00D765FE">
        <w:rPr>
          <w:rFonts w:eastAsia="Times"/>
          <w:lang w:eastAsia="en-US"/>
        </w:rPr>
        <w:t xml:space="preserve"> drop-in solution meets or exceeds the toughest indust</w:t>
      </w:r>
      <w:r w:rsidR="00EE215E">
        <w:rPr>
          <w:rFonts w:eastAsia="Times"/>
          <w:lang w:eastAsia="en-US"/>
        </w:rPr>
        <w:t>ry expectations in all climates</w:t>
      </w:r>
      <w:r>
        <w:rPr>
          <w:rFonts w:eastAsia="Times"/>
          <w:lang w:eastAsia="en-US"/>
        </w:rPr>
        <w:t>.</w:t>
      </w:r>
      <w:r w:rsidR="00EE215E">
        <w:rPr>
          <w:rFonts w:eastAsia="Times"/>
          <w:lang w:eastAsia="en-US"/>
        </w:rPr>
        <w:t>”</w:t>
      </w:r>
    </w:p>
    <w:p w14:paraId="1F7FDB9A" w14:textId="77777777" w:rsidR="00EE215E" w:rsidRDefault="00EE215E" w:rsidP="003C0DC7">
      <w:pPr>
        <w:rPr>
          <w:rFonts w:eastAsia="Times"/>
          <w:lang w:eastAsia="en-US"/>
        </w:rPr>
      </w:pPr>
    </w:p>
    <w:p w14:paraId="3C31B5D7" w14:textId="25156787" w:rsidR="00770953" w:rsidRDefault="00EE215E" w:rsidP="003C0DC7">
      <w:r>
        <w:t xml:space="preserve">Beyond energy-efficiency, TGI-Spacer systems also </w:t>
      </w:r>
      <w:r w:rsidR="004500F4">
        <w:t>can</w:t>
      </w:r>
      <w:r>
        <w:t xml:space="preserve"> contribute to </w:t>
      </w:r>
      <w:r w:rsidR="00C70EE8">
        <w:t>build</w:t>
      </w:r>
      <w:r>
        <w:t>ing</w:t>
      </w:r>
      <w:r w:rsidR="00C70EE8">
        <w:t xml:space="preserve"> </w:t>
      </w:r>
      <w:r>
        <w:t xml:space="preserve">teams’ </w:t>
      </w:r>
      <w:r w:rsidR="004500F4">
        <w:t xml:space="preserve">wellness and </w:t>
      </w:r>
      <w:r w:rsidR="00C70EE8">
        <w:t xml:space="preserve">sustainable </w:t>
      </w:r>
      <w:r>
        <w:t xml:space="preserve">project goals, such as the daylighting and material health ingredient criteria </w:t>
      </w:r>
      <w:r w:rsidR="00C70EE8">
        <w:t>detailed in the U.S. G</w:t>
      </w:r>
      <w:r>
        <w:t>reen Building Council’s LEED v4.</w:t>
      </w:r>
      <w:r w:rsidR="00C70EE8">
        <w:t xml:space="preserve"> </w:t>
      </w:r>
      <w:r w:rsidR="004500F4">
        <w:t xml:space="preserve">Demonstrating its commitment to these practices, </w:t>
      </w:r>
      <w:r w:rsidR="00C70EE8">
        <w:t xml:space="preserve">TGI-Spacer M </w:t>
      </w:r>
      <w:r w:rsidR="004500F4">
        <w:t xml:space="preserve">was </w:t>
      </w:r>
      <w:r w:rsidR="004500F4">
        <w:rPr>
          <w:rFonts w:eastAsia="Times"/>
          <w:lang w:eastAsia="en-US"/>
        </w:rPr>
        <w:t>awarded a</w:t>
      </w:r>
      <w:r w:rsidR="004500F4">
        <w:t xml:space="preserve"> Platinum Material Health Certificate by the Cradle to Cradle</w:t>
      </w:r>
      <w:r w:rsidR="004500F4" w:rsidRPr="00257F91">
        <w:t xml:space="preserve"> </w:t>
      </w:r>
      <w:r w:rsidR="004500F4">
        <w:t>Products Innovation Institute.</w:t>
      </w:r>
    </w:p>
    <w:p w14:paraId="5A19DE08" w14:textId="77777777" w:rsidR="00770953" w:rsidRDefault="00770953" w:rsidP="003C0DC7"/>
    <w:p w14:paraId="6B8E78A3" w14:textId="0D4372CE" w:rsidR="00EB385C" w:rsidRPr="005413F8" w:rsidRDefault="00EE215E" w:rsidP="003C0DC7">
      <w:r>
        <w:rPr>
          <w:rFonts w:eastAsia="Times"/>
          <w:lang w:eastAsia="en-US"/>
        </w:rPr>
        <w:t xml:space="preserve">Stephens continued, </w:t>
      </w:r>
      <w:r w:rsidR="0024017B">
        <w:rPr>
          <w:rFonts w:eastAsia="Times"/>
          <w:lang w:eastAsia="en-US"/>
        </w:rPr>
        <w:t>“</w:t>
      </w:r>
      <w:r w:rsidR="000147CF">
        <w:t xml:space="preserve">Spacer M not only </w:t>
      </w:r>
      <w:r w:rsidR="00477E1C" w:rsidRPr="00CE51CB">
        <w:t xml:space="preserve">delivers </w:t>
      </w:r>
      <w:r w:rsidR="00477E1C">
        <w:t xml:space="preserve">the </w:t>
      </w:r>
      <w:r>
        <w:t xml:space="preserve">desired </w:t>
      </w:r>
      <w:r w:rsidR="00477E1C">
        <w:t>benefits</w:t>
      </w:r>
      <w:r>
        <w:t xml:space="preserve"> for occupants and owners</w:t>
      </w:r>
      <w:r w:rsidR="000147CF">
        <w:t xml:space="preserve">, but also gives designers the freedom to </w:t>
      </w:r>
      <w:r w:rsidR="0024017B">
        <w:t>achieve their aesthetic v</w:t>
      </w:r>
      <w:r w:rsidR="003C0DC7">
        <w:t>ision. It</w:t>
      </w:r>
      <w:r w:rsidR="0024017B">
        <w:t xml:space="preserve"> </w:t>
      </w:r>
      <w:r w:rsidR="000147CF" w:rsidRPr="00CE51CB">
        <w:t>v</w:t>
      </w:r>
      <w:r w:rsidR="005A44B4">
        <w:t xml:space="preserve">isibly improves sightlines, and its </w:t>
      </w:r>
      <w:r w:rsidR="00477E1C" w:rsidRPr="00CE51CB">
        <w:t>wide range of size configurations</w:t>
      </w:r>
      <w:r w:rsidR="00ED0295">
        <w:t xml:space="preserve"> and colors b</w:t>
      </w:r>
      <w:r w:rsidR="005A44B4">
        <w:t>l</w:t>
      </w:r>
      <w:r w:rsidR="00ED0295">
        <w:t>e</w:t>
      </w:r>
      <w:r w:rsidR="0024017B">
        <w:t>nd with nearly any window frame.</w:t>
      </w:r>
      <w:r w:rsidR="003C0DC7">
        <w:t xml:space="preserve">” </w:t>
      </w:r>
      <w:r w:rsidR="0024017B">
        <w:t>These spacers are a</w:t>
      </w:r>
      <w:r w:rsidR="005A44B4">
        <w:t>vailable</w:t>
      </w:r>
      <w:r w:rsidR="005413F8">
        <w:t xml:space="preserve"> in six standard colors: black, light gray, dark gray, white, champagne</w:t>
      </w:r>
      <w:r w:rsidR="00477E1C" w:rsidRPr="00CE51CB">
        <w:t xml:space="preserve"> and bronze. </w:t>
      </w:r>
      <w:r w:rsidR="005413F8">
        <w:t>C</w:t>
      </w:r>
      <w:r w:rsidR="00477E1C" w:rsidRPr="00CE51CB">
        <w:t xml:space="preserve">ustom colors and sizes </w:t>
      </w:r>
      <w:r w:rsidR="005413F8">
        <w:t xml:space="preserve">also are offered </w:t>
      </w:r>
      <w:r w:rsidR="00477E1C" w:rsidRPr="00CE51CB">
        <w:t>t</w:t>
      </w:r>
      <w:r w:rsidR="005413F8">
        <w:t xml:space="preserve">hrough </w:t>
      </w:r>
      <w:r w:rsidR="00477E1C" w:rsidRPr="00CE51CB">
        <w:t>TGI</w:t>
      </w:r>
      <w:r w:rsidR="005413F8">
        <w:t>’s</w:t>
      </w:r>
      <w:r w:rsidR="00477E1C" w:rsidRPr="00CE51CB">
        <w:t xml:space="preserve"> customized solutions </w:t>
      </w:r>
      <w:r w:rsidR="005413F8">
        <w:t>program.</w:t>
      </w:r>
    </w:p>
    <w:p w14:paraId="6091DE6F" w14:textId="77777777" w:rsidR="00EB385C" w:rsidRDefault="00EB385C" w:rsidP="003C0DC7"/>
    <w:p w14:paraId="37439CB8" w14:textId="492EA839" w:rsidR="00ED0295" w:rsidRDefault="00770953" w:rsidP="003C0DC7">
      <w:r>
        <w:t>S</w:t>
      </w:r>
      <w:r w:rsidR="00ED0295">
        <w:t xml:space="preserve">upporting productivity and reliability, the </w:t>
      </w:r>
      <w:r w:rsidR="00ED0295" w:rsidRPr="00CE51CB">
        <w:t xml:space="preserve">optimized profile geometry </w:t>
      </w:r>
      <w:r w:rsidR="00ED0295">
        <w:t>and increase</w:t>
      </w:r>
      <w:r w:rsidR="004B7210">
        <w:t>d</w:t>
      </w:r>
      <w:r w:rsidR="00ED0295">
        <w:t xml:space="preserve"> rigidity of</w:t>
      </w:r>
      <w:r w:rsidR="00ED0295" w:rsidRPr="00CE51CB">
        <w:t xml:space="preserve"> </w:t>
      </w:r>
      <w:r w:rsidR="00ED0295">
        <w:t>TGI-</w:t>
      </w:r>
      <w:r w:rsidR="00ED0295" w:rsidRPr="00CE51CB">
        <w:t xml:space="preserve">Spacer M </w:t>
      </w:r>
      <w:r w:rsidR="00EE215E">
        <w:t>improves</w:t>
      </w:r>
      <w:r w:rsidR="00ED0295">
        <w:t xml:space="preserve"> compressive strength th</w:t>
      </w:r>
      <w:r w:rsidR="0024017B">
        <w:t>at resists deformation, providing glazing manufacturers with</w:t>
      </w:r>
      <w:r w:rsidR="00ED0295">
        <w:t xml:space="preserve"> industry-leading durability</w:t>
      </w:r>
      <w:r w:rsidR="0024017B">
        <w:t xml:space="preserve"> and easier </w:t>
      </w:r>
      <w:r w:rsidR="008B6CB7">
        <w:t>handling during fabrication.</w:t>
      </w:r>
    </w:p>
    <w:p w14:paraId="2F658358" w14:textId="77777777" w:rsidR="00ED0295" w:rsidRPr="00ED4E1C" w:rsidRDefault="00ED0295" w:rsidP="003C0DC7"/>
    <w:p w14:paraId="72E18DD5" w14:textId="520B1D3D" w:rsidR="004B7210" w:rsidRPr="00BA08BC" w:rsidRDefault="004B7210" w:rsidP="003C0DC7">
      <w:r w:rsidRPr="00BA08BC">
        <w:t>To learn more about TGI</w:t>
      </w:r>
      <w:r>
        <w:t>-Spacer M</w:t>
      </w:r>
      <w:r w:rsidRPr="00BA08BC">
        <w:t>, please email TGISpacer@technoform.us, call 330-487-6600 or visit http://www.glassinsulation.us.</w:t>
      </w:r>
    </w:p>
    <w:p w14:paraId="55118D08" w14:textId="77777777" w:rsidR="00BA08BC" w:rsidRPr="00BA08BC" w:rsidRDefault="00BA08BC" w:rsidP="003C0DC7"/>
    <w:p w14:paraId="3D0D87D5" w14:textId="77777777" w:rsidR="00035DF7" w:rsidRDefault="00035DF7">
      <w:pPr>
        <w:spacing w:line="240" w:lineRule="auto"/>
        <w:ind w:right="0"/>
      </w:pPr>
      <w:r>
        <w:br w:type="page"/>
      </w:r>
    </w:p>
    <w:p w14:paraId="1D5C5196" w14:textId="35A604A9" w:rsidR="00BA08BC" w:rsidRPr="00BA08BC" w:rsidRDefault="00BA08BC" w:rsidP="003C0DC7">
      <w:r w:rsidRPr="00BA08BC">
        <w:lastRenderedPageBreak/>
        <w:t>A member of Technoform Group, Technoform Glass Insulation (TGI) is the world leader in thermal optimized, hybrid plastic spacers for insula</w:t>
      </w:r>
      <w:r w:rsidR="00857C30">
        <w:t>ting glass products, including TG</w:t>
      </w:r>
      <w:r w:rsidR="00857C30" w:rsidRPr="00BA08BC">
        <w:t>I</w:t>
      </w:r>
      <w:r w:rsidR="00857C30" w:rsidRPr="00ED12D2">
        <w:rPr>
          <w:vertAlign w:val="superscript"/>
        </w:rPr>
        <w:t>®</w:t>
      </w:r>
      <w:r w:rsidR="00857C30">
        <w:t>-</w:t>
      </w:r>
      <w:r w:rsidRPr="00BA08BC">
        <w:t>Spacer and TGI</w:t>
      </w:r>
      <w:r w:rsidRPr="00ED12D2">
        <w:rPr>
          <w:vertAlign w:val="superscript"/>
        </w:rPr>
        <w:t>®</w:t>
      </w:r>
      <w:r w:rsidRPr="00BA08BC">
        <w:t>-Muntin products. The company innovates, develops and manufactures durable, thermal-improved edge bond solutions and special components for its customers and markets. Its manufacturing facilities are in Kassel, Germany; Milan, Italy; and Twinsburg, Ohio.</w:t>
      </w:r>
    </w:p>
    <w:p w14:paraId="23001425" w14:textId="53368016" w:rsidR="00BA08BC" w:rsidRPr="00BA08BC" w:rsidRDefault="00BA08BC" w:rsidP="00527AA7">
      <w:pPr>
        <w:jc w:val="center"/>
      </w:pPr>
      <w:r w:rsidRPr="0099177F">
        <w:t>###</w:t>
      </w:r>
    </w:p>
    <w:sectPr w:rsidR="00BA08BC" w:rsidRPr="00BA08BC" w:rsidSect="00187773">
      <w:headerReference w:type="even" r:id="rId8"/>
      <w:headerReference w:type="default" r:id="rId9"/>
      <w:headerReference w:type="first" r:id="rId10"/>
      <w:pgSz w:w="11901" w:h="16840" w:code="9"/>
      <w:pgMar w:top="1701" w:right="851" w:bottom="567" w:left="1361" w:header="567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25AEA" w14:textId="77777777" w:rsidR="00EE215E" w:rsidRDefault="00EE215E" w:rsidP="003C0DC7">
      <w:r>
        <w:separator/>
      </w:r>
    </w:p>
    <w:p w14:paraId="6DE691C1" w14:textId="77777777" w:rsidR="00EE215E" w:rsidRDefault="00EE215E" w:rsidP="003C0DC7"/>
    <w:p w14:paraId="7C08941F" w14:textId="77777777" w:rsidR="00EE215E" w:rsidRDefault="00EE215E" w:rsidP="003C0DC7"/>
    <w:p w14:paraId="313E6B96" w14:textId="77777777" w:rsidR="00EE215E" w:rsidRDefault="00EE215E" w:rsidP="003C0DC7"/>
    <w:p w14:paraId="54D6F95D" w14:textId="77777777" w:rsidR="00EE215E" w:rsidRDefault="00EE215E" w:rsidP="003C0DC7"/>
    <w:p w14:paraId="39895C63" w14:textId="77777777" w:rsidR="00EE215E" w:rsidRDefault="00EE215E" w:rsidP="003C0DC7"/>
    <w:p w14:paraId="2190DEAE" w14:textId="77777777" w:rsidR="00EE215E" w:rsidRDefault="00EE215E" w:rsidP="003C0DC7"/>
    <w:p w14:paraId="7E5BC6F4" w14:textId="77777777" w:rsidR="00EE215E" w:rsidRDefault="00EE215E" w:rsidP="003C0DC7"/>
    <w:p w14:paraId="47A8B060" w14:textId="77777777" w:rsidR="00EE215E" w:rsidRDefault="00EE215E" w:rsidP="003C0DC7"/>
    <w:p w14:paraId="631434BA" w14:textId="77777777" w:rsidR="00EE215E" w:rsidRDefault="00EE215E" w:rsidP="003C0DC7"/>
    <w:p w14:paraId="07BD6863" w14:textId="77777777" w:rsidR="00EE215E" w:rsidRDefault="00EE215E" w:rsidP="003C0DC7"/>
    <w:p w14:paraId="6B89F840" w14:textId="77777777" w:rsidR="00EE215E" w:rsidRDefault="00EE215E" w:rsidP="003C0DC7"/>
    <w:p w14:paraId="39C071AD" w14:textId="77777777" w:rsidR="00EE215E" w:rsidRDefault="00EE215E" w:rsidP="003C0DC7"/>
    <w:p w14:paraId="6316F8AB" w14:textId="77777777" w:rsidR="00EE215E" w:rsidRDefault="00EE215E" w:rsidP="003C0DC7"/>
    <w:p w14:paraId="05A3496E" w14:textId="77777777" w:rsidR="00EE215E" w:rsidRDefault="00EE215E" w:rsidP="003C0DC7"/>
    <w:p w14:paraId="65E8BB01" w14:textId="77777777" w:rsidR="00EE215E" w:rsidRDefault="00EE215E" w:rsidP="003C0DC7"/>
    <w:p w14:paraId="3F9388E7" w14:textId="77777777" w:rsidR="00EE215E" w:rsidRDefault="00EE215E" w:rsidP="003C0DC7"/>
    <w:p w14:paraId="7D460A4F" w14:textId="77777777" w:rsidR="00EE215E" w:rsidRDefault="00EE215E" w:rsidP="003C0DC7"/>
    <w:p w14:paraId="14283A23" w14:textId="77777777" w:rsidR="00EE215E" w:rsidRDefault="00EE215E" w:rsidP="003C0DC7"/>
    <w:p w14:paraId="2F896128" w14:textId="77777777" w:rsidR="00EE215E" w:rsidRDefault="00EE215E" w:rsidP="003C0DC7"/>
    <w:p w14:paraId="10E619EA" w14:textId="77777777" w:rsidR="00EE215E" w:rsidRDefault="00EE215E" w:rsidP="003C0DC7"/>
    <w:p w14:paraId="6A50D1C9" w14:textId="77777777" w:rsidR="00EE215E" w:rsidRDefault="00EE215E" w:rsidP="003C0DC7"/>
    <w:p w14:paraId="670A0B2F" w14:textId="77777777" w:rsidR="00E63347" w:rsidRDefault="00E63347"/>
    <w:p w14:paraId="396A02A6" w14:textId="77777777" w:rsidR="00E63347" w:rsidRDefault="00E63347" w:rsidP="00527AA7"/>
    <w:p w14:paraId="792AC111" w14:textId="77777777" w:rsidR="004970AF" w:rsidRDefault="004970AF"/>
  </w:endnote>
  <w:endnote w:type="continuationSeparator" w:id="0">
    <w:p w14:paraId="63E3B095" w14:textId="77777777" w:rsidR="00EE215E" w:rsidRDefault="00EE215E" w:rsidP="003C0DC7">
      <w:r>
        <w:continuationSeparator/>
      </w:r>
    </w:p>
    <w:p w14:paraId="30FA3592" w14:textId="77777777" w:rsidR="00EE215E" w:rsidRDefault="00EE215E" w:rsidP="003C0DC7"/>
    <w:p w14:paraId="4B05D2B2" w14:textId="77777777" w:rsidR="00EE215E" w:rsidRDefault="00EE215E" w:rsidP="003C0DC7"/>
    <w:p w14:paraId="692F13F3" w14:textId="77777777" w:rsidR="00EE215E" w:rsidRDefault="00EE215E" w:rsidP="003C0DC7"/>
    <w:p w14:paraId="7697A6D3" w14:textId="77777777" w:rsidR="00EE215E" w:rsidRDefault="00EE215E" w:rsidP="003C0DC7"/>
    <w:p w14:paraId="4717FAF1" w14:textId="77777777" w:rsidR="00EE215E" w:rsidRDefault="00EE215E" w:rsidP="003C0DC7"/>
    <w:p w14:paraId="75E95940" w14:textId="77777777" w:rsidR="00EE215E" w:rsidRDefault="00EE215E" w:rsidP="003C0DC7"/>
    <w:p w14:paraId="792C8D3F" w14:textId="77777777" w:rsidR="00EE215E" w:rsidRDefault="00EE215E" w:rsidP="003C0DC7"/>
    <w:p w14:paraId="4EE02054" w14:textId="77777777" w:rsidR="00EE215E" w:rsidRDefault="00EE215E" w:rsidP="003C0DC7"/>
    <w:p w14:paraId="386B2266" w14:textId="77777777" w:rsidR="00EE215E" w:rsidRDefault="00EE215E" w:rsidP="003C0DC7"/>
    <w:p w14:paraId="5FAE0CCB" w14:textId="77777777" w:rsidR="00EE215E" w:rsidRDefault="00EE215E" w:rsidP="003C0DC7"/>
    <w:p w14:paraId="5303362D" w14:textId="77777777" w:rsidR="00EE215E" w:rsidRDefault="00EE215E" w:rsidP="003C0DC7"/>
    <w:p w14:paraId="1A4657C6" w14:textId="77777777" w:rsidR="00EE215E" w:rsidRDefault="00EE215E" w:rsidP="003C0DC7"/>
    <w:p w14:paraId="65DC66D2" w14:textId="77777777" w:rsidR="00EE215E" w:rsidRDefault="00EE215E" w:rsidP="003C0DC7"/>
    <w:p w14:paraId="179B751B" w14:textId="77777777" w:rsidR="00EE215E" w:rsidRDefault="00EE215E" w:rsidP="003C0DC7"/>
    <w:p w14:paraId="404AD91B" w14:textId="77777777" w:rsidR="00EE215E" w:rsidRDefault="00EE215E" w:rsidP="003C0DC7"/>
    <w:p w14:paraId="4109F32B" w14:textId="77777777" w:rsidR="00EE215E" w:rsidRDefault="00EE215E" w:rsidP="003C0DC7"/>
    <w:p w14:paraId="2E48E51F" w14:textId="77777777" w:rsidR="00EE215E" w:rsidRDefault="00EE215E" w:rsidP="003C0DC7"/>
    <w:p w14:paraId="2C9F66AD" w14:textId="77777777" w:rsidR="00EE215E" w:rsidRDefault="00EE215E" w:rsidP="003C0DC7"/>
    <w:p w14:paraId="42B54EA5" w14:textId="77777777" w:rsidR="00EE215E" w:rsidRDefault="00EE215E" w:rsidP="003C0DC7"/>
    <w:p w14:paraId="7A582614" w14:textId="77777777" w:rsidR="00EE215E" w:rsidRDefault="00EE215E" w:rsidP="003C0DC7"/>
    <w:p w14:paraId="59DF9E24" w14:textId="77777777" w:rsidR="00EE215E" w:rsidRDefault="00EE215E" w:rsidP="003C0DC7"/>
    <w:p w14:paraId="13AC9490" w14:textId="77777777" w:rsidR="00E63347" w:rsidRDefault="00E63347"/>
    <w:p w14:paraId="4727B366" w14:textId="77777777" w:rsidR="00E63347" w:rsidRDefault="00E63347" w:rsidP="00527AA7"/>
    <w:p w14:paraId="21AFA597" w14:textId="77777777" w:rsidR="004970AF" w:rsidRDefault="00497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2C111" w14:textId="77777777" w:rsidR="00EE215E" w:rsidRDefault="00EE215E" w:rsidP="003C0DC7">
      <w:r>
        <w:separator/>
      </w:r>
    </w:p>
    <w:p w14:paraId="54E563A8" w14:textId="77777777" w:rsidR="00EE215E" w:rsidRDefault="00EE215E" w:rsidP="003C0DC7"/>
    <w:p w14:paraId="1C902113" w14:textId="77777777" w:rsidR="00EE215E" w:rsidRDefault="00EE215E" w:rsidP="003C0DC7"/>
    <w:p w14:paraId="73BBE6F6" w14:textId="77777777" w:rsidR="00EE215E" w:rsidRDefault="00EE215E" w:rsidP="003C0DC7"/>
    <w:p w14:paraId="38392ED7" w14:textId="77777777" w:rsidR="00EE215E" w:rsidRDefault="00EE215E" w:rsidP="003C0DC7"/>
    <w:p w14:paraId="71759AA0" w14:textId="77777777" w:rsidR="00EE215E" w:rsidRDefault="00EE215E" w:rsidP="003C0DC7"/>
    <w:p w14:paraId="28019F0C" w14:textId="77777777" w:rsidR="00EE215E" w:rsidRDefault="00EE215E" w:rsidP="003C0DC7"/>
    <w:p w14:paraId="27D9C2DC" w14:textId="77777777" w:rsidR="00EE215E" w:rsidRDefault="00EE215E" w:rsidP="003C0DC7"/>
    <w:p w14:paraId="3149AFC7" w14:textId="77777777" w:rsidR="00EE215E" w:rsidRDefault="00EE215E" w:rsidP="003C0DC7"/>
    <w:p w14:paraId="7159968B" w14:textId="77777777" w:rsidR="00EE215E" w:rsidRDefault="00EE215E" w:rsidP="003C0DC7"/>
    <w:p w14:paraId="23DBD6F8" w14:textId="77777777" w:rsidR="00EE215E" w:rsidRDefault="00EE215E" w:rsidP="003C0DC7"/>
    <w:p w14:paraId="34AB913F" w14:textId="77777777" w:rsidR="00EE215E" w:rsidRDefault="00EE215E" w:rsidP="003C0DC7"/>
    <w:p w14:paraId="40041F7F" w14:textId="77777777" w:rsidR="00EE215E" w:rsidRDefault="00EE215E" w:rsidP="003C0DC7"/>
    <w:p w14:paraId="3895F53C" w14:textId="77777777" w:rsidR="00EE215E" w:rsidRDefault="00EE215E" w:rsidP="003C0DC7"/>
    <w:p w14:paraId="497D85FB" w14:textId="77777777" w:rsidR="00EE215E" w:rsidRDefault="00EE215E" w:rsidP="003C0DC7"/>
    <w:p w14:paraId="034DA38B" w14:textId="77777777" w:rsidR="00EE215E" w:rsidRDefault="00EE215E" w:rsidP="003C0DC7"/>
    <w:p w14:paraId="152AE1E8" w14:textId="77777777" w:rsidR="00EE215E" w:rsidRDefault="00EE215E" w:rsidP="003C0DC7"/>
    <w:p w14:paraId="4271EF20" w14:textId="77777777" w:rsidR="00EE215E" w:rsidRDefault="00EE215E" w:rsidP="003C0DC7"/>
    <w:p w14:paraId="01A0F766" w14:textId="77777777" w:rsidR="00EE215E" w:rsidRDefault="00EE215E" w:rsidP="003C0DC7"/>
    <w:p w14:paraId="2EF12AE1" w14:textId="77777777" w:rsidR="00EE215E" w:rsidRDefault="00EE215E" w:rsidP="003C0DC7"/>
    <w:p w14:paraId="4F6105CD" w14:textId="77777777" w:rsidR="00EE215E" w:rsidRDefault="00EE215E" w:rsidP="003C0DC7"/>
    <w:p w14:paraId="3B125FEB" w14:textId="77777777" w:rsidR="00EE215E" w:rsidRDefault="00EE215E" w:rsidP="003C0DC7"/>
    <w:p w14:paraId="791C524B" w14:textId="77777777" w:rsidR="00E63347" w:rsidRDefault="00E63347"/>
    <w:p w14:paraId="4E601334" w14:textId="77777777" w:rsidR="00E63347" w:rsidRDefault="00E63347" w:rsidP="00527AA7"/>
    <w:p w14:paraId="2FF6916B" w14:textId="77777777" w:rsidR="004970AF" w:rsidRDefault="004970AF"/>
  </w:footnote>
  <w:footnote w:type="continuationSeparator" w:id="0">
    <w:p w14:paraId="7DA243BB" w14:textId="77777777" w:rsidR="00EE215E" w:rsidRDefault="00EE215E" w:rsidP="003C0DC7">
      <w:r>
        <w:continuationSeparator/>
      </w:r>
    </w:p>
    <w:p w14:paraId="550D5E09" w14:textId="77777777" w:rsidR="00EE215E" w:rsidRDefault="00EE215E" w:rsidP="003C0DC7"/>
    <w:p w14:paraId="2BDE09EC" w14:textId="77777777" w:rsidR="00EE215E" w:rsidRDefault="00EE215E" w:rsidP="003C0DC7"/>
    <w:p w14:paraId="6E99B542" w14:textId="77777777" w:rsidR="00EE215E" w:rsidRDefault="00EE215E" w:rsidP="003C0DC7"/>
    <w:p w14:paraId="2B145879" w14:textId="77777777" w:rsidR="00EE215E" w:rsidRDefault="00EE215E" w:rsidP="003C0DC7"/>
    <w:p w14:paraId="3AB11E02" w14:textId="77777777" w:rsidR="00EE215E" w:rsidRDefault="00EE215E" w:rsidP="003C0DC7"/>
    <w:p w14:paraId="481A60FA" w14:textId="77777777" w:rsidR="00EE215E" w:rsidRDefault="00EE215E" w:rsidP="003C0DC7"/>
    <w:p w14:paraId="63559397" w14:textId="77777777" w:rsidR="00EE215E" w:rsidRDefault="00EE215E" w:rsidP="003C0DC7"/>
    <w:p w14:paraId="60CB3BF6" w14:textId="77777777" w:rsidR="00EE215E" w:rsidRDefault="00EE215E" w:rsidP="003C0DC7"/>
    <w:p w14:paraId="4B67D0DA" w14:textId="77777777" w:rsidR="00EE215E" w:rsidRDefault="00EE215E" w:rsidP="003C0DC7"/>
    <w:p w14:paraId="2EDF5208" w14:textId="77777777" w:rsidR="00EE215E" w:rsidRDefault="00EE215E" w:rsidP="003C0DC7"/>
    <w:p w14:paraId="366F3C55" w14:textId="77777777" w:rsidR="00EE215E" w:rsidRDefault="00EE215E" w:rsidP="003C0DC7"/>
    <w:p w14:paraId="354052B5" w14:textId="77777777" w:rsidR="00EE215E" w:rsidRDefault="00EE215E" w:rsidP="003C0DC7"/>
    <w:p w14:paraId="6B99005A" w14:textId="77777777" w:rsidR="00EE215E" w:rsidRDefault="00EE215E" w:rsidP="003C0DC7"/>
    <w:p w14:paraId="3F8FA2F2" w14:textId="77777777" w:rsidR="00EE215E" w:rsidRDefault="00EE215E" w:rsidP="003C0DC7"/>
    <w:p w14:paraId="68EDCEA4" w14:textId="77777777" w:rsidR="00EE215E" w:rsidRDefault="00EE215E" w:rsidP="003C0DC7"/>
    <w:p w14:paraId="04F7EE08" w14:textId="77777777" w:rsidR="00EE215E" w:rsidRDefault="00EE215E" w:rsidP="003C0DC7"/>
    <w:p w14:paraId="46445B19" w14:textId="77777777" w:rsidR="00EE215E" w:rsidRDefault="00EE215E" w:rsidP="003C0DC7"/>
    <w:p w14:paraId="6A9FB1A7" w14:textId="77777777" w:rsidR="00EE215E" w:rsidRDefault="00EE215E" w:rsidP="003C0DC7"/>
    <w:p w14:paraId="1F5BDB8F" w14:textId="77777777" w:rsidR="00EE215E" w:rsidRDefault="00EE215E" w:rsidP="003C0DC7"/>
    <w:p w14:paraId="49953F53" w14:textId="77777777" w:rsidR="00EE215E" w:rsidRDefault="00EE215E" w:rsidP="003C0DC7"/>
    <w:p w14:paraId="5FEE0408" w14:textId="77777777" w:rsidR="00EE215E" w:rsidRDefault="00EE215E" w:rsidP="003C0DC7"/>
    <w:p w14:paraId="034CE217" w14:textId="77777777" w:rsidR="00E63347" w:rsidRDefault="00E63347"/>
    <w:p w14:paraId="4BEFA9B7" w14:textId="77777777" w:rsidR="00E63347" w:rsidRDefault="00E63347" w:rsidP="00527AA7"/>
    <w:p w14:paraId="08AD06FC" w14:textId="77777777" w:rsidR="004970AF" w:rsidRDefault="004970AF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27826" w14:textId="77777777" w:rsidR="00EE215E" w:rsidRDefault="00EE215E" w:rsidP="003C0DC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C84151" w14:textId="77777777" w:rsidR="00EE215E" w:rsidRDefault="00EE215E" w:rsidP="003C0DC7">
    <w:pPr>
      <w:pStyle w:val="Header"/>
    </w:pPr>
  </w:p>
  <w:p w14:paraId="617E8F66" w14:textId="77777777" w:rsidR="00EE215E" w:rsidRDefault="00EE215E" w:rsidP="003C0DC7"/>
  <w:p w14:paraId="06D0FBF7" w14:textId="77777777" w:rsidR="00EE215E" w:rsidRDefault="00EE215E" w:rsidP="003C0DC7"/>
  <w:p w14:paraId="49990C2B" w14:textId="77777777" w:rsidR="00EE215E" w:rsidRDefault="00EE215E" w:rsidP="003C0DC7"/>
  <w:p w14:paraId="484A8093" w14:textId="77777777" w:rsidR="00EE215E" w:rsidRDefault="00EE215E" w:rsidP="003C0DC7"/>
  <w:p w14:paraId="531D6BBB" w14:textId="77777777" w:rsidR="00EE215E" w:rsidRDefault="00EE215E" w:rsidP="003C0DC7"/>
  <w:p w14:paraId="093F9909" w14:textId="77777777" w:rsidR="00EE215E" w:rsidRDefault="00EE215E" w:rsidP="003C0DC7"/>
  <w:p w14:paraId="20CBD29F" w14:textId="77777777" w:rsidR="00EE215E" w:rsidRDefault="00EE215E" w:rsidP="003C0DC7"/>
  <w:p w14:paraId="2B4412D3" w14:textId="77777777" w:rsidR="00EE215E" w:rsidRDefault="00EE215E" w:rsidP="003C0DC7"/>
  <w:p w14:paraId="42D78B93" w14:textId="77777777" w:rsidR="00EE215E" w:rsidRDefault="00EE215E" w:rsidP="003C0DC7"/>
  <w:p w14:paraId="74916BB2" w14:textId="77777777" w:rsidR="00EE215E" w:rsidRDefault="00EE215E" w:rsidP="003C0DC7"/>
  <w:p w14:paraId="78ED2C41" w14:textId="77777777" w:rsidR="00EE215E" w:rsidRDefault="00EE215E" w:rsidP="003C0DC7"/>
  <w:p w14:paraId="1B330099" w14:textId="77777777" w:rsidR="00EE215E" w:rsidRDefault="00EE215E" w:rsidP="003C0DC7"/>
  <w:p w14:paraId="01D3B7C2" w14:textId="77777777" w:rsidR="00EE215E" w:rsidRDefault="00EE215E" w:rsidP="003C0DC7"/>
  <w:p w14:paraId="4AB5508D" w14:textId="77777777" w:rsidR="00EE215E" w:rsidRDefault="00EE215E" w:rsidP="003C0DC7"/>
  <w:p w14:paraId="37DB20C5" w14:textId="77777777" w:rsidR="00EE215E" w:rsidRDefault="00EE215E" w:rsidP="003C0DC7"/>
  <w:p w14:paraId="0B826E09" w14:textId="77777777" w:rsidR="00EE215E" w:rsidRDefault="00EE215E" w:rsidP="003C0DC7"/>
  <w:p w14:paraId="75BB5FE2" w14:textId="77777777" w:rsidR="00EE215E" w:rsidRDefault="00EE215E" w:rsidP="003C0DC7"/>
  <w:p w14:paraId="41F475A4" w14:textId="77777777" w:rsidR="00EE215E" w:rsidRDefault="00EE215E" w:rsidP="003C0DC7"/>
  <w:p w14:paraId="3B18E039" w14:textId="77777777" w:rsidR="00EE215E" w:rsidRDefault="00EE215E" w:rsidP="003C0DC7"/>
  <w:p w14:paraId="644FB567" w14:textId="77777777" w:rsidR="00EE215E" w:rsidRDefault="00EE215E" w:rsidP="003C0DC7"/>
  <w:p w14:paraId="2BE21B85" w14:textId="77777777" w:rsidR="00EE215E" w:rsidRDefault="00EE215E" w:rsidP="003C0DC7"/>
  <w:p w14:paraId="7B90F263" w14:textId="77777777" w:rsidR="00E63347" w:rsidRDefault="00E63347"/>
  <w:p w14:paraId="6B1E74F8" w14:textId="77777777" w:rsidR="00E63347" w:rsidRDefault="00E63347" w:rsidP="00527AA7"/>
  <w:p w14:paraId="31270AAF" w14:textId="77777777" w:rsidR="004970AF" w:rsidRDefault="004970AF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9E61E" w14:textId="513E45F8" w:rsidR="00EE215E" w:rsidRDefault="00EE215E" w:rsidP="003C0DC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D0F1143" wp14:editId="2616184D">
          <wp:simplePos x="0" y="0"/>
          <wp:positionH relativeFrom="column">
            <wp:posOffset>-736600</wp:posOffset>
          </wp:positionH>
          <wp:positionV relativeFrom="paragraph">
            <wp:posOffset>-203835</wp:posOffset>
          </wp:positionV>
          <wp:extent cx="7600950" cy="1085850"/>
          <wp:effectExtent l="0" t="0" r="0" b="0"/>
          <wp:wrapNone/>
          <wp:docPr id="1" name="Picture 1" descr="Marke_Group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_Group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DF188" w14:textId="77777777" w:rsidR="00EE215E" w:rsidRDefault="00EE215E" w:rsidP="003C0DC7">
    <w:pPr>
      <w:pStyle w:val="Header"/>
    </w:pPr>
  </w:p>
  <w:p w14:paraId="32279FB6" w14:textId="77777777" w:rsidR="00EE215E" w:rsidRDefault="00EE215E" w:rsidP="003C0DC7"/>
  <w:p w14:paraId="3526D086" w14:textId="77777777" w:rsidR="00EE215E" w:rsidRDefault="00EE215E" w:rsidP="003C0DC7"/>
  <w:p w14:paraId="2D1A827E" w14:textId="77777777" w:rsidR="00EE215E" w:rsidRDefault="00EE215E" w:rsidP="003C0DC7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95E46" w14:textId="77777777" w:rsidR="00EE215E" w:rsidRDefault="00EE215E" w:rsidP="003C0DC7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B3CD9C1" wp14:editId="087A89DF">
          <wp:simplePos x="0" y="0"/>
          <wp:positionH relativeFrom="column">
            <wp:posOffset>-889000</wp:posOffset>
          </wp:positionH>
          <wp:positionV relativeFrom="paragraph">
            <wp:posOffset>-356235</wp:posOffset>
          </wp:positionV>
          <wp:extent cx="7600950" cy="1085850"/>
          <wp:effectExtent l="0" t="0" r="0" b="0"/>
          <wp:wrapNone/>
          <wp:docPr id="3" name="Picture 3" descr="Marke_Group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ke_Group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9292C7" w14:textId="77777777" w:rsidR="00EE215E" w:rsidRDefault="00EE215E" w:rsidP="003C0DC7">
    <w:pPr>
      <w:pStyle w:val="Header"/>
    </w:pPr>
  </w:p>
  <w:p w14:paraId="4A158C9F" w14:textId="77777777" w:rsidR="00EE215E" w:rsidRDefault="00EE215E" w:rsidP="003C0DC7">
    <w:pPr>
      <w:pStyle w:val="Header"/>
    </w:pPr>
  </w:p>
  <w:p w14:paraId="37C08FAC" w14:textId="77777777" w:rsidR="00EE215E" w:rsidRDefault="00EE215E" w:rsidP="003C0DC7">
    <w:pPr>
      <w:pStyle w:val="Header"/>
    </w:pPr>
  </w:p>
  <w:p w14:paraId="71548024" w14:textId="77777777" w:rsidR="00EE215E" w:rsidRDefault="00EE215E" w:rsidP="003C0DC7">
    <w:pPr>
      <w:pStyle w:val="Header"/>
    </w:pPr>
  </w:p>
  <w:p w14:paraId="51C4C9EE" w14:textId="77777777" w:rsidR="00EE215E" w:rsidRPr="00773FB6" w:rsidRDefault="00EE215E" w:rsidP="003C0DC7">
    <w:pPr>
      <w:pStyle w:val="Header"/>
    </w:pPr>
    <w:r w:rsidRPr="00773FB6">
      <w:t>AIA booth</w:t>
    </w:r>
    <w:r>
      <w:t xml:space="preserve"> #3975</w:t>
    </w:r>
  </w:p>
  <w:p w14:paraId="37848CC3" w14:textId="77777777" w:rsidR="00EE215E" w:rsidRDefault="00EE215E" w:rsidP="003C0DC7">
    <w:pPr>
      <w:pStyle w:val="Header"/>
    </w:pPr>
    <w:r>
      <w:t>Technoform m</w:t>
    </w:r>
    <w:r w:rsidRPr="00773FB6">
      <w:t>edia contact</w:t>
    </w:r>
    <w:r>
      <w:t>s:</w:t>
    </w:r>
  </w:p>
  <w:p w14:paraId="05839C30" w14:textId="7318ED7A" w:rsidR="00EE215E" w:rsidRPr="00773FB6" w:rsidRDefault="00EE215E" w:rsidP="003C0DC7">
    <w:pPr>
      <w:pStyle w:val="Header"/>
    </w:pPr>
    <w:r w:rsidRPr="00773FB6">
      <w:t>Heather West, 612-724-8760, heather@heatherwestpr.com</w:t>
    </w:r>
  </w:p>
  <w:p w14:paraId="250B800E" w14:textId="56F4D366" w:rsidR="00EE215E" w:rsidRDefault="00EE215E" w:rsidP="003C0DC7">
    <w:pPr>
      <w:pStyle w:val="Header"/>
    </w:pPr>
    <w:r>
      <w:t xml:space="preserve">Brian Stephens, </w:t>
    </w:r>
    <w:r>
      <w:rPr>
        <w:rFonts w:ascii="Helvetica" w:eastAsia="Times" w:hAnsi="Helvetica" w:cs="Helvetica"/>
        <w:sz w:val="18"/>
        <w:szCs w:val="18"/>
        <w:lang w:eastAsia="en-US"/>
      </w:rPr>
      <w:t>435-901-4675,</w:t>
    </w:r>
    <w:r w:rsidRPr="007E6BB1">
      <w:t xml:space="preserve"> bstephens@technoform.us</w:t>
    </w:r>
  </w:p>
  <w:p w14:paraId="453C6FC7" w14:textId="77777777" w:rsidR="00EE215E" w:rsidRDefault="00EE215E" w:rsidP="003C0DC7">
    <w:pPr>
      <w:pStyle w:val="Header"/>
    </w:pPr>
  </w:p>
  <w:p w14:paraId="3A990534" w14:textId="77777777" w:rsidR="00EE215E" w:rsidRDefault="00EE215E" w:rsidP="003C0DC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10B7A"/>
    <w:multiLevelType w:val="multilevel"/>
    <w:tmpl w:val="A7AE3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2394400"/>
    <w:multiLevelType w:val="multilevel"/>
    <w:tmpl w:val="119871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49EC22DD"/>
    <w:multiLevelType w:val="multilevel"/>
    <w:tmpl w:val="D8BA01E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57441130"/>
    <w:multiLevelType w:val="multilevel"/>
    <w:tmpl w:val="D444F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BAB3374"/>
    <w:multiLevelType w:val="hybridMultilevel"/>
    <w:tmpl w:val="277C2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Stephens@TGINA.local">
    <w15:presenceInfo w15:providerId="AD" w15:userId="S-1-5-21-2054474004-1442335487-442179441-1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E5"/>
    <w:rsid w:val="000147CF"/>
    <w:rsid w:val="000235F4"/>
    <w:rsid w:val="00035DF7"/>
    <w:rsid w:val="000A3E47"/>
    <w:rsid w:val="001209D3"/>
    <w:rsid w:val="0014200D"/>
    <w:rsid w:val="00162900"/>
    <w:rsid w:val="00187773"/>
    <w:rsid w:val="001D15D6"/>
    <w:rsid w:val="001D6AA3"/>
    <w:rsid w:val="0024017B"/>
    <w:rsid w:val="002A0DF5"/>
    <w:rsid w:val="002A22D7"/>
    <w:rsid w:val="00305C5F"/>
    <w:rsid w:val="00327F46"/>
    <w:rsid w:val="003831A9"/>
    <w:rsid w:val="003C0DC7"/>
    <w:rsid w:val="003E0E48"/>
    <w:rsid w:val="004247DA"/>
    <w:rsid w:val="004347B7"/>
    <w:rsid w:val="00436620"/>
    <w:rsid w:val="00446928"/>
    <w:rsid w:val="004500F4"/>
    <w:rsid w:val="0045189B"/>
    <w:rsid w:val="004541A3"/>
    <w:rsid w:val="00465729"/>
    <w:rsid w:val="00477E1C"/>
    <w:rsid w:val="004970AF"/>
    <w:rsid w:val="004B7210"/>
    <w:rsid w:val="004C4971"/>
    <w:rsid w:val="00527AA7"/>
    <w:rsid w:val="005413F8"/>
    <w:rsid w:val="005A44B4"/>
    <w:rsid w:val="005E26CF"/>
    <w:rsid w:val="006346F3"/>
    <w:rsid w:val="006456AC"/>
    <w:rsid w:val="006A6B07"/>
    <w:rsid w:val="006B1EF6"/>
    <w:rsid w:val="006C6FFA"/>
    <w:rsid w:val="006D679C"/>
    <w:rsid w:val="006D6D20"/>
    <w:rsid w:val="006D77A1"/>
    <w:rsid w:val="006F6F40"/>
    <w:rsid w:val="00731816"/>
    <w:rsid w:val="00770953"/>
    <w:rsid w:val="00773FB6"/>
    <w:rsid w:val="007911A1"/>
    <w:rsid w:val="007913C7"/>
    <w:rsid w:val="007A5904"/>
    <w:rsid w:val="007D476C"/>
    <w:rsid w:val="007E6BB1"/>
    <w:rsid w:val="007F4858"/>
    <w:rsid w:val="00857C30"/>
    <w:rsid w:val="00867882"/>
    <w:rsid w:val="008A5AC7"/>
    <w:rsid w:val="008B6CB7"/>
    <w:rsid w:val="0091093A"/>
    <w:rsid w:val="00913309"/>
    <w:rsid w:val="00920448"/>
    <w:rsid w:val="009B2FA3"/>
    <w:rsid w:val="00A350BE"/>
    <w:rsid w:val="00A55AAA"/>
    <w:rsid w:val="00A70C4C"/>
    <w:rsid w:val="00A81AC8"/>
    <w:rsid w:val="00B1246F"/>
    <w:rsid w:val="00B478A6"/>
    <w:rsid w:val="00B57626"/>
    <w:rsid w:val="00B62D68"/>
    <w:rsid w:val="00B80A64"/>
    <w:rsid w:val="00BA08BC"/>
    <w:rsid w:val="00C61D3E"/>
    <w:rsid w:val="00C70EE8"/>
    <w:rsid w:val="00C7790D"/>
    <w:rsid w:val="00C92EC9"/>
    <w:rsid w:val="00CB31E4"/>
    <w:rsid w:val="00CE144D"/>
    <w:rsid w:val="00D14E05"/>
    <w:rsid w:val="00D50CE8"/>
    <w:rsid w:val="00D60AAE"/>
    <w:rsid w:val="00D674E4"/>
    <w:rsid w:val="00D747B3"/>
    <w:rsid w:val="00D765FE"/>
    <w:rsid w:val="00DB5D7A"/>
    <w:rsid w:val="00E27409"/>
    <w:rsid w:val="00E63347"/>
    <w:rsid w:val="00E65F03"/>
    <w:rsid w:val="00E70AF0"/>
    <w:rsid w:val="00EB385C"/>
    <w:rsid w:val="00EB7413"/>
    <w:rsid w:val="00ED0295"/>
    <w:rsid w:val="00ED12D2"/>
    <w:rsid w:val="00ED4E1C"/>
    <w:rsid w:val="00EE215E"/>
    <w:rsid w:val="00F533E5"/>
    <w:rsid w:val="00F82462"/>
    <w:rsid w:val="00F87138"/>
    <w:rsid w:val="00FB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D40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C0DC7"/>
    <w:pPr>
      <w:spacing w:line="260" w:lineRule="atLeast"/>
      <w:ind w:right="144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tabs>
        <w:tab w:val="left" w:pos="454"/>
      </w:tabs>
      <w:spacing w:after="240" w:line="360" w:lineRule="auto"/>
      <w:outlineLvl w:val="0"/>
    </w:pPr>
    <w:rPr>
      <w:rFonts w:ascii="Verdana" w:hAnsi="Verdana"/>
      <w:b/>
    </w:rPr>
  </w:style>
  <w:style w:type="paragraph" w:styleId="Heading2">
    <w:name w:val="heading 2"/>
    <w:next w:val="Normal"/>
    <w:qFormat/>
    <w:pPr>
      <w:tabs>
        <w:tab w:val="left" w:pos="851"/>
      </w:tabs>
      <w:spacing w:after="120"/>
      <w:outlineLvl w:val="1"/>
    </w:pPr>
    <w:rPr>
      <w:rFonts w:ascii="Verdana" w:hAnsi="Verdana"/>
      <w:b/>
      <w:noProof/>
      <w:sz w:val="24"/>
      <w:lang w:val="de-DE" w:eastAsia="de-DE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ietext">
    <w:name w:val="fließtext"/>
    <w:rPr>
      <w:rFonts w:ascii="Verdana" w:hAnsi="Verdana"/>
      <w:color w:val="auto"/>
      <w:sz w:val="24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Verdana" w:hAnsi="Verdana"/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left" w:pos="1361"/>
        <w:tab w:val="right" w:pos="8828"/>
      </w:tabs>
      <w:spacing w:before="120" w:after="120"/>
      <w:ind w:left="567"/>
    </w:pPr>
    <w:rPr>
      <w:rFonts w:ascii="Verdana" w:hAnsi="Verdana"/>
      <w:b/>
      <w:noProof/>
    </w:rPr>
  </w:style>
  <w:style w:type="paragraph" w:styleId="TOC3">
    <w:name w:val="toc 3"/>
    <w:basedOn w:val="Normal"/>
    <w:next w:val="Normal"/>
    <w:autoRedefine/>
    <w:semiHidden/>
    <w:pPr>
      <w:spacing w:before="120" w:after="120"/>
      <w:ind w:left="1361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pPr>
      <w:spacing w:before="120" w:after="120"/>
      <w:ind w:left="2155"/>
    </w:pPr>
    <w:rPr>
      <w:rFonts w:ascii="Verdana" w:hAnsi="Verdana"/>
      <w:noProof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autoRedefine/>
    <w:rsid w:val="001209D3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C92EC9"/>
  </w:style>
  <w:style w:type="paragraph" w:customStyle="1" w:styleId="FormatvorlageLateinArial10ptZeilenabstandGenau10pt">
    <w:name w:val="Formatvorlage (Latein) Arial 10 pt Zeilenabstand:  Genau 10 pt"/>
    <w:basedOn w:val="Normal"/>
    <w:autoRedefine/>
    <w:rsid w:val="00B478A6"/>
  </w:style>
  <w:style w:type="paragraph" w:customStyle="1" w:styleId="Absender">
    <w:name w:val="Absender"/>
    <w:basedOn w:val="Normal"/>
    <w:link w:val="AbsenderZchn"/>
    <w:rsid w:val="007D476C"/>
    <w:pPr>
      <w:spacing w:line="200" w:lineRule="atLeast"/>
    </w:pPr>
    <w:rPr>
      <w:sz w:val="16"/>
    </w:rPr>
  </w:style>
  <w:style w:type="character" w:customStyle="1" w:styleId="AbsenderZchn">
    <w:name w:val="Absender Zchn"/>
    <w:link w:val="Absender"/>
    <w:rsid w:val="007D476C"/>
    <w:rPr>
      <w:rFonts w:ascii="Arial" w:eastAsia="Times" w:hAnsi="Arial"/>
      <w:sz w:val="16"/>
      <w:lang w:val="de-DE" w:eastAsia="de-DE" w:bidi="ar-SA"/>
    </w:rPr>
  </w:style>
  <w:style w:type="character" w:customStyle="1" w:styleId="xbe">
    <w:name w:val="_xbe"/>
    <w:basedOn w:val="DefaultParagraphFont"/>
    <w:rsid w:val="00A350BE"/>
  </w:style>
  <w:style w:type="paragraph" w:styleId="ListParagraph">
    <w:name w:val="List Paragraph"/>
    <w:basedOn w:val="Normal"/>
    <w:uiPriority w:val="34"/>
    <w:qFormat/>
    <w:rsid w:val="00BA08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882"/>
    <w:pPr>
      <w:spacing w:before="100" w:beforeAutospacing="1" w:after="100" w:afterAutospacing="1" w:line="240" w:lineRule="auto"/>
    </w:pPr>
    <w:rPr>
      <w:rFonts w:ascii="Times" w:eastAsia="Times" w:hAnsi="Times"/>
      <w:lang w:eastAsia="en-US"/>
    </w:rPr>
  </w:style>
  <w:style w:type="character" w:customStyle="1" w:styleId="tgc">
    <w:name w:val="_tgc"/>
    <w:basedOn w:val="DefaultParagraphFont"/>
    <w:rsid w:val="00EB385C"/>
  </w:style>
  <w:style w:type="paragraph" w:styleId="BalloonText">
    <w:name w:val="Balloon Text"/>
    <w:basedOn w:val="Normal"/>
    <w:link w:val="BalloonTextChar"/>
    <w:semiHidden/>
    <w:unhideWhenUsed/>
    <w:rsid w:val="00B5762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7626"/>
    <w:rPr>
      <w:rFonts w:ascii="Lucida Grande" w:eastAsia="Times New Roman" w:hAnsi="Lucida Grande" w:cs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caption" w:qFormat="1"/>
    <w:lsdException w:name="List Bullet 3" w:semiHidden="0" w:unhideWhenUsed="0"/>
    <w:lsdException w:name="List Number 2" w:semiHidden="0" w:unhideWhenUsed="0"/>
    <w:lsdException w:name="List Number 3" w:semiHidden="0" w:unhideWhenUsed="0"/>
    <w:lsdException w:name="Title" w:semiHidden="0" w:unhideWhenUsed="0" w:qFormat="1"/>
    <w:lsdException w:name="Subtitle" w:semiHidden="0" w:unhideWhenUsed="0" w:qFormat="1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C0DC7"/>
    <w:pPr>
      <w:spacing w:line="260" w:lineRule="atLeast"/>
      <w:ind w:right="144"/>
    </w:pPr>
    <w:rPr>
      <w:rFonts w:ascii="Arial" w:eastAsia="Times New Roman" w:hAnsi="Arial"/>
      <w:lang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1"/>
      </w:numPr>
      <w:tabs>
        <w:tab w:val="left" w:pos="454"/>
      </w:tabs>
      <w:spacing w:after="240" w:line="360" w:lineRule="auto"/>
      <w:outlineLvl w:val="0"/>
    </w:pPr>
    <w:rPr>
      <w:rFonts w:ascii="Verdana" w:hAnsi="Verdana"/>
      <w:b/>
    </w:rPr>
  </w:style>
  <w:style w:type="paragraph" w:styleId="Heading2">
    <w:name w:val="heading 2"/>
    <w:next w:val="Normal"/>
    <w:qFormat/>
    <w:pPr>
      <w:tabs>
        <w:tab w:val="left" w:pos="851"/>
      </w:tabs>
      <w:spacing w:after="120"/>
      <w:outlineLvl w:val="1"/>
    </w:pPr>
    <w:rPr>
      <w:rFonts w:ascii="Verdana" w:hAnsi="Verdana"/>
      <w:b/>
      <w:noProof/>
      <w:sz w:val="24"/>
      <w:lang w:val="de-DE" w:eastAsia="de-DE"/>
    </w:rPr>
  </w:style>
  <w:style w:type="paragraph" w:styleId="Heading3">
    <w:name w:val="heading 3"/>
    <w:basedOn w:val="Normal"/>
    <w:next w:val="Normal"/>
    <w:qFormat/>
    <w:pPr>
      <w:keepNext/>
      <w:spacing w:line="260" w:lineRule="exac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lietext">
    <w:name w:val="fließtext"/>
    <w:rPr>
      <w:rFonts w:ascii="Verdana" w:hAnsi="Verdana"/>
      <w:color w:val="auto"/>
      <w:sz w:val="24"/>
    </w:rPr>
  </w:style>
  <w:style w:type="paragraph" w:styleId="TOC1">
    <w:name w:val="toc 1"/>
    <w:basedOn w:val="Normal"/>
    <w:next w:val="Normal"/>
    <w:autoRedefine/>
    <w:semiHidden/>
    <w:pPr>
      <w:spacing w:before="360"/>
    </w:pPr>
    <w:rPr>
      <w:rFonts w:ascii="Verdana" w:hAnsi="Verdana"/>
      <w:b/>
      <w:caps/>
    </w:rPr>
  </w:style>
  <w:style w:type="paragraph" w:styleId="TOC2">
    <w:name w:val="toc 2"/>
    <w:basedOn w:val="Normal"/>
    <w:next w:val="Normal"/>
    <w:autoRedefine/>
    <w:semiHidden/>
    <w:pPr>
      <w:tabs>
        <w:tab w:val="left" w:pos="1361"/>
        <w:tab w:val="right" w:pos="8828"/>
      </w:tabs>
      <w:spacing w:before="120" w:after="120"/>
      <w:ind w:left="567"/>
    </w:pPr>
    <w:rPr>
      <w:rFonts w:ascii="Verdana" w:hAnsi="Verdana"/>
      <w:b/>
      <w:noProof/>
    </w:rPr>
  </w:style>
  <w:style w:type="paragraph" w:styleId="TOC3">
    <w:name w:val="toc 3"/>
    <w:basedOn w:val="Normal"/>
    <w:next w:val="Normal"/>
    <w:autoRedefine/>
    <w:semiHidden/>
    <w:pPr>
      <w:spacing w:before="120" w:after="120"/>
      <w:ind w:left="1361"/>
    </w:pPr>
    <w:rPr>
      <w:rFonts w:ascii="Verdana" w:hAnsi="Verdana"/>
      <w:noProof/>
    </w:rPr>
  </w:style>
  <w:style w:type="paragraph" w:styleId="TOC4">
    <w:name w:val="toc 4"/>
    <w:basedOn w:val="Normal"/>
    <w:next w:val="Normal"/>
    <w:autoRedefine/>
    <w:semiHidden/>
    <w:pPr>
      <w:spacing w:before="120" w:after="120"/>
      <w:ind w:left="2155"/>
    </w:pPr>
    <w:rPr>
      <w:rFonts w:ascii="Verdana" w:hAnsi="Verdana"/>
      <w:noProof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autoRedefine/>
    <w:rsid w:val="001209D3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C92EC9"/>
  </w:style>
  <w:style w:type="paragraph" w:customStyle="1" w:styleId="FormatvorlageLateinArial10ptZeilenabstandGenau10pt">
    <w:name w:val="Formatvorlage (Latein) Arial 10 pt Zeilenabstand:  Genau 10 pt"/>
    <w:basedOn w:val="Normal"/>
    <w:autoRedefine/>
    <w:rsid w:val="00B478A6"/>
  </w:style>
  <w:style w:type="paragraph" w:customStyle="1" w:styleId="Absender">
    <w:name w:val="Absender"/>
    <w:basedOn w:val="Normal"/>
    <w:link w:val="AbsenderZchn"/>
    <w:rsid w:val="007D476C"/>
    <w:pPr>
      <w:spacing w:line="200" w:lineRule="atLeast"/>
    </w:pPr>
    <w:rPr>
      <w:sz w:val="16"/>
    </w:rPr>
  </w:style>
  <w:style w:type="character" w:customStyle="1" w:styleId="AbsenderZchn">
    <w:name w:val="Absender Zchn"/>
    <w:link w:val="Absender"/>
    <w:rsid w:val="007D476C"/>
    <w:rPr>
      <w:rFonts w:ascii="Arial" w:eastAsia="Times" w:hAnsi="Arial"/>
      <w:sz w:val="16"/>
      <w:lang w:val="de-DE" w:eastAsia="de-DE" w:bidi="ar-SA"/>
    </w:rPr>
  </w:style>
  <w:style w:type="character" w:customStyle="1" w:styleId="xbe">
    <w:name w:val="_xbe"/>
    <w:basedOn w:val="DefaultParagraphFont"/>
    <w:rsid w:val="00A350BE"/>
  </w:style>
  <w:style w:type="paragraph" w:styleId="ListParagraph">
    <w:name w:val="List Paragraph"/>
    <w:basedOn w:val="Normal"/>
    <w:uiPriority w:val="34"/>
    <w:qFormat/>
    <w:rsid w:val="00BA08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7882"/>
    <w:pPr>
      <w:spacing w:before="100" w:beforeAutospacing="1" w:after="100" w:afterAutospacing="1" w:line="240" w:lineRule="auto"/>
    </w:pPr>
    <w:rPr>
      <w:rFonts w:ascii="Times" w:eastAsia="Times" w:hAnsi="Times"/>
      <w:lang w:eastAsia="en-US"/>
    </w:rPr>
  </w:style>
  <w:style w:type="character" w:customStyle="1" w:styleId="tgc">
    <w:name w:val="_tgc"/>
    <w:basedOn w:val="DefaultParagraphFont"/>
    <w:rsid w:val="00EB385C"/>
  </w:style>
  <w:style w:type="paragraph" w:styleId="BalloonText">
    <w:name w:val="Balloon Text"/>
    <w:basedOn w:val="Normal"/>
    <w:link w:val="BalloonTextChar"/>
    <w:semiHidden/>
    <w:unhideWhenUsed/>
    <w:rsid w:val="00B5762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57626"/>
    <w:rPr>
      <w:rFonts w:ascii="Lucida Grande" w:eastAsia="Times New Roman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TEPH~1\AppData\Local\Temp\notesF59F8B\TG_letter_with-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\Users\BSTEPH~1\AppData\Local\Temp\notesF59F8B\TG_letter_with-logo.dot</Template>
  <TotalTime>3</TotalTime>
  <Pages>2</Pages>
  <Words>558</Words>
  <Characters>3181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Muster GmbH</vt:lpstr>
      <vt:lpstr>Muster GmbH</vt:lpstr>
    </vt:vector>
  </TitlesOfParts>
  <Company>Roberts' interactive GmbH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GmbH</dc:title>
  <dc:subject/>
  <dc:creator>bstephens</dc:creator>
  <cp:keywords/>
  <cp:lastModifiedBy>Heather West</cp:lastModifiedBy>
  <cp:revision>4</cp:revision>
  <cp:lastPrinted>2012-07-04T22:12:00Z</cp:lastPrinted>
  <dcterms:created xsi:type="dcterms:W3CDTF">2017-03-29T18:46:00Z</dcterms:created>
  <dcterms:modified xsi:type="dcterms:W3CDTF">2017-04-13T22:42:00Z</dcterms:modified>
</cp:coreProperties>
</file>